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5A7" w:rsidRDefault="009405A7" w:rsidP="00A91F51"/>
    <w:p w:rsidR="003C061F" w:rsidRPr="003C061F" w:rsidRDefault="003C061F" w:rsidP="003C061F">
      <w:pPr>
        <w:jc w:val="center"/>
        <w:rPr>
          <w:sz w:val="36"/>
          <w:szCs w:val="36"/>
        </w:rPr>
      </w:pPr>
      <w:r w:rsidRPr="003C061F">
        <w:rPr>
          <w:sz w:val="36"/>
          <w:szCs w:val="36"/>
        </w:rPr>
        <w:t xml:space="preserve">Ride-Along </w:t>
      </w:r>
      <w:r w:rsidR="008E1F70" w:rsidRPr="003C061F">
        <w:rPr>
          <w:sz w:val="36"/>
          <w:szCs w:val="36"/>
        </w:rPr>
        <w:t>Observa</w:t>
      </w:r>
      <w:r w:rsidR="008E1F70">
        <w:rPr>
          <w:sz w:val="36"/>
          <w:szCs w:val="36"/>
        </w:rPr>
        <w:t>tional</w:t>
      </w:r>
      <w:r w:rsidRPr="003C061F">
        <w:rPr>
          <w:sz w:val="36"/>
          <w:szCs w:val="36"/>
        </w:rPr>
        <w:t xml:space="preserve"> Program Application:</w:t>
      </w:r>
    </w:p>
    <w:p w:rsidR="009405A7" w:rsidRDefault="009405A7" w:rsidP="00A91F51"/>
    <w:p w:rsidR="009405A7" w:rsidRDefault="009405A7" w:rsidP="00A91F51"/>
    <w:p w:rsidR="009405A7" w:rsidRDefault="003C061F" w:rsidP="00A91F51">
      <w:r>
        <w:t>Name: ____________________________________________</w:t>
      </w:r>
      <w:r w:rsidR="005927A2">
        <w:t>_______________________</w:t>
      </w:r>
    </w:p>
    <w:p w:rsidR="003C061F" w:rsidRDefault="003C061F" w:rsidP="00A91F51"/>
    <w:p w:rsidR="009405A7" w:rsidRDefault="003C061F" w:rsidP="00A91F51">
      <w:r>
        <w:t>Date of Birth: _____________________</w:t>
      </w:r>
    </w:p>
    <w:p w:rsidR="003C061F" w:rsidRDefault="003C061F" w:rsidP="00A91F51"/>
    <w:p w:rsidR="003C061F" w:rsidRDefault="003C061F" w:rsidP="00A91F51">
      <w:r>
        <w:t>Address: _________________________________________________________________</w:t>
      </w:r>
    </w:p>
    <w:p w:rsidR="00E245B8" w:rsidRDefault="00E245B8" w:rsidP="00A91F51"/>
    <w:p w:rsidR="00E245B8" w:rsidRDefault="00E245B8" w:rsidP="00A91F51">
      <w:r>
        <w:t>Phone Number: ___________________________________________________________</w:t>
      </w:r>
      <w:r w:rsidR="005927A2">
        <w:t>_</w:t>
      </w:r>
    </w:p>
    <w:p w:rsidR="00E245B8" w:rsidRDefault="00E245B8" w:rsidP="00A91F51">
      <w:bookmarkStart w:id="0" w:name="_GoBack"/>
      <w:bookmarkEnd w:id="0"/>
    </w:p>
    <w:p w:rsidR="003C061F" w:rsidRDefault="00E245B8" w:rsidP="00A91F51">
      <w:r>
        <w:t>Email: ____________________________________________________________________</w:t>
      </w:r>
    </w:p>
    <w:p w:rsidR="003C061F" w:rsidRDefault="003C061F" w:rsidP="00A91F51"/>
    <w:p w:rsidR="003C061F" w:rsidRDefault="003C061F" w:rsidP="00A91F51">
      <w:r>
        <w:t>Name of School or Employer: _________________________________________________</w:t>
      </w:r>
    </w:p>
    <w:p w:rsidR="003C061F" w:rsidRDefault="003C061F" w:rsidP="00A91F51"/>
    <w:p w:rsidR="003C061F" w:rsidRDefault="003C061F" w:rsidP="00A91F51"/>
    <w:p w:rsidR="003C061F" w:rsidRDefault="003C061F" w:rsidP="00A91F51">
      <w:r>
        <w:t>Emergency Contact</w:t>
      </w:r>
      <w:r w:rsidR="00E245B8">
        <w:t xml:space="preserve"> Name and Number:</w:t>
      </w:r>
      <w:r>
        <w:t xml:space="preserve"> ___________________________________________</w:t>
      </w:r>
      <w:r w:rsidR="00E245B8">
        <w:t>________</w:t>
      </w:r>
    </w:p>
    <w:p w:rsidR="003C061F" w:rsidRDefault="003C061F" w:rsidP="00A91F51"/>
    <w:p w:rsidR="003C061F" w:rsidRDefault="003C061F" w:rsidP="00A91F51"/>
    <w:p w:rsidR="003C061F" w:rsidRDefault="003C061F" w:rsidP="00A91F51">
      <w:r>
        <w:t>Have you ever participated in the Ride-Along Observer Program before?   Yes ______     No ________</w:t>
      </w:r>
    </w:p>
    <w:p w:rsidR="003C061F" w:rsidRDefault="003C061F" w:rsidP="00A91F51"/>
    <w:p w:rsidR="003C061F" w:rsidRDefault="003C061F" w:rsidP="00A91F51">
      <w:r>
        <w:t>Do you have any medical conditions we should know about?  Yes ____ No ____</w:t>
      </w:r>
    </w:p>
    <w:p w:rsidR="003C061F" w:rsidRDefault="003C061F" w:rsidP="00A91F51"/>
    <w:p w:rsidR="003C061F" w:rsidRDefault="003C061F" w:rsidP="00A91F51"/>
    <w:p w:rsidR="005927A2" w:rsidRDefault="005927A2" w:rsidP="00A91F51"/>
    <w:p w:rsidR="003C061F" w:rsidRDefault="003C061F" w:rsidP="00A91F51"/>
    <w:p w:rsidR="003C061F" w:rsidRDefault="003C061F">
      <w:r>
        <w:t>_______________________________________________________________</w:t>
      </w:r>
    </w:p>
    <w:p w:rsidR="003C061F" w:rsidRDefault="003C061F" w:rsidP="00A91F51">
      <w:r>
        <w:t>Signature of Applicant:</w:t>
      </w:r>
    </w:p>
    <w:p w:rsidR="003C061F" w:rsidRDefault="003C061F" w:rsidP="00A91F51"/>
    <w:p w:rsidR="003C061F" w:rsidRDefault="003C061F" w:rsidP="00A91F51"/>
    <w:p w:rsidR="003C061F" w:rsidRDefault="003C061F">
      <w:r>
        <w:t>_______________________________________________________________</w:t>
      </w:r>
    </w:p>
    <w:p w:rsidR="003C061F" w:rsidRDefault="003C061F" w:rsidP="00A91F51">
      <w:r>
        <w:t>Signature of Parent/Guardian (if under 18)</w:t>
      </w:r>
    </w:p>
    <w:p w:rsidR="003C061F" w:rsidRDefault="003C061F" w:rsidP="00A91F51"/>
    <w:p w:rsidR="003C061F" w:rsidRDefault="003C061F" w:rsidP="00A91F51"/>
    <w:p w:rsidR="003C061F" w:rsidRDefault="003C061F">
      <w:r>
        <w:t>___________________________</w:t>
      </w:r>
    </w:p>
    <w:p w:rsidR="003C061F" w:rsidRDefault="003C061F" w:rsidP="00A91F51">
      <w:r>
        <w:t>Date:</w:t>
      </w:r>
    </w:p>
    <w:p w:rsidR="003C061F" w:rsidRDefault="003C061F" w:rsidP="00A91F51"/>
    <w:p w:rsidR="003C061F" w:rsidRDefault="003C061F" w:rsidP="00A91F51"/>
    <w:p w:rsidR="003C061F" w:rsidRDefault="003C061F" w:rsidP="00A91F51"/>
    <w:p w:rsidR="003C061F" w:rsidRDefault="003C061F" w:rsidP="00A91F51"/>
    <w:p w:rsidR="003C061F" w:rsidRDefault="003C061F" w:rsidP="00A91F51"/>
    <w:sectPr w:rsidR="003C061F" w:rsidSect="00A91F51">
      <w:headerReference w:type="default" r:id="rId7"/>
      <w:headerReference w:type="first" r:id="rId8"/>
      <w:footerReference w:type="first" r:id="rId9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61F" w:rsidRDefault="003C061F">
      <w:r>
        <w:separator/>
      </w:r>
    </w:p>
  </w:endnote>
  <w:endnote w:type="continuationSeparator" w:id="0">
    <w:p w:rsidR="003C061F" w:rsidRDefault="003C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F51" w:rsidRDefault="00A91F51" w:rsidP="00A91F51">
    <w:pPr>
      <w:pStyle w:val="Footer"/>
      <w:spacing w:line="360" w:lineRule="auto"/>
      <w:jc w:val="center"/>
      <w:rPr>
        <w:rFonts w:ascii="Arial" w:hAnsi="Arial" w:cs="Arial"/>
        <w:b/>
        <w:i/>
        <w:color w:val="FF0000"/>
        <w:sz w:val="20"/>
        <w:szCs w:val="20"/>
      </w:rPr>
    </w:pPr>
    <w:r w:rsidRPr="00A91F51">
      <w:rPr>
        <w:rFonts w:ascii="Arial" w:hAnsi="Arial" w:cs="Arial"/>
        <w:b/>
        <w:i/>
        <w:color w:val="FF0000"/>
        <w:sz w:val="20"/>
        <w:szCs w:val="20"/>
      </w:rPr>
      <w:t>Meet First Monday Each Month</w:t>
    </w:r>
  </w:p>
  <w:p w:rsidR="00A91F51" w:rsidRPr="00A91F51" w:rsidRDefault="00A91F51" w:rsidP="00A91F51">
    <w:pPr>
      <w:pStyle w:val="Footer"/>
      <w:spacing w:line="360" w:lineRule="auto"/>
      <w:jc w:val="center"/>
      <w:rPr>
        <w:rFonts w:ascii="Arial" w:hAnsi="Arial" w:cs="Arial"/>
        <w:b/>
        <w:color w:val="FF0000"/>
        <w:sz w:val="20"/>
        <w:szCs w:val="20"/>
      </w:rPr>
    </w:pPr>
    <w:r w:rsidRPr="00B74D90">
      <w:rPr>
        <w:rFonts w:ascii="Arial" w:hAnsi="Arial" w:cs="Arial"/>
        <w:b/>
        <w:color w:val="0000FF"/>
        <w:sz w:val="20"/>
        <w:szCs w:val="20"/>
      </w:rPr>
      <w:t>1107 Kirkwood Highway</w:t>
    </w:r>
    <w:r>
      <w:rPr>
        <w:rFonts w:ascii="Arial" w:hAnsi="Arial" w:cs="Arial"/>
        <w:b/>
        <w:color w:val="FF0000"/>
        <w:sz w:val="20"/>
        <w:szCs w:val="20"/>
      </w:rPr>
      <w:t xml:space="preserve"> • </w:t>
    </w:r>
    <w:r w:rsidRPr="00B74D90">
      <w:rPr>
        <w:rFonts w:ascii="Arial" w:hAnsi="Arial" w:cs="Arial"/>
        <w:b/>
        <w:color w:val="0000FF"/>
        <w:sz w:val="20"/>
        <w:szCs w:val="20"/>
      </w:rPr>
      <w:t xml:space="preserve">Elsmere, DE 19805 </w:t>
    </w:r>
    <w:r>
      <w:rPr>
        <w:rFonts w:ascii="Arial" w:hAnsi="Arial" w:cs="Arial"/>
        <w:b/>
        <w:color w:val="FF0000"/>
        <w:sz w:val="20"/>
        <w:szCs w:val="20"/>
      </w:rPr>
      <w:t xml:space="preserve">• </w:t>
    </w:r>
    <w:r w:rsidRPr="00B74D90">
      <w:rPr>
        <w:rFonts w:ascii="Arial" w:hAnsi="Arial" w:cs="Arial"/>
        <w:b/>
        <w:color w:val="0000FF"/>
        <w:sz w:val="20"/>
        <w:szCs w:val="20"/>
      </w:rPr>
      <w:t>(302)</w:t>
    </w:r>
    <w:r w:rsidR="00B74D90" w:rsidRPr="00B74D90">
      <w:rPr>
        <w:rFonts w:ascii="Arial" w:hAnsi="Arial" w:cs="Arial"/>
        <w:b/>
        <w:color w:val="0000FF"/>
        <w:sz w:val="20"/>
        <w:szCs w:val="20"/>
      </w:rPr>
      <w:t xml:space="preserve"> </w:t>
    </w:r>
    <w:r w:rsidRPr="00B74D90">
      <w:rPr>
        <w:rFonts w:ascii="Arial" w:hAnsi="Arial" w:cs="Arial"/>
        <w:b/>
        <w:color w:val="0000FF"/>
        <w:sz w:val="20"/>
        <w:szCs w:val="20"/>
      </w:rPr>
      <w:t>999-0183</w:t>
    </w:r>
    <w:r>
      <w:rPr>
        <w:rFonts w:ascii="Arial" w:hAnsi="Arial" w:cs="Arial"/>
        <w:b/>
        <w:color w:val="FF0000"/>
        <w:sz w:val="20"/>
        <w:szCs w:val="20"/>
      </w:rPr>
      <w:t xml:space="preserve"> • </w:t>
    </w:r>
    <w:r w:rsidRPr="00B74D90">
      <w:rPr>
        <w:rFonts w:ascii="Arial" w:hAnsi="Arial" w:cs="Arial"/>
        <w:b/>
        <w:color w:val="0000FF"/>
        <w:sz w:val="20"/>
        <w:szCs w:val="20"/>
      </w:rPr>
      <w:t>FAX (302)</w:t>
    </w:r>
    <w:r w:rsidR="00B74D90" w:rsidRPr="00B74D90">
      <w:rPr>
        <w:rFonts w:ascii="Arial" w:hAnsi="Arial" w:cs="Arial"/>
        <w:b/>
        <w:color w:val="0000FF"/>
        <w:sz w:val="20"/>
        <w:szCs w:val="20"/>
      </w:rPr>
      <w:t xml:space="preserve"> 999-1721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61F" w:rsidRDefault="003C061F">
      <w:r>
        <w:separator/>
      </w:r>
    </w:p>
  </w:footnote>
  <w:footnote w:type="continuationSeparator" w:id="0">
    <w:p w:rsidR="003C061F" w:rsidRDefault="003C0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F51" w:rsidRDefault="00A91F51" w:rsidP="00A91F5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E2C" w:rsidRDefault="00210E2C" w:rsidP="00210E2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-13970</wp:posOffset>
          </wp:positionV>
          <wp:extent cx="2085975" cy="92804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C 100t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928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3228657</wp:posOffset>
          </wp:positionH>
          <wp:positionV relativeFrom="paragraph">
            <wp:posOffset>-85408</wp:posOffset>
          </wp:positionV>
          <wp:extent cx="3071812" cy="1083173"/>
          <wp:effectExtent l="0" t="0" r="1905" b="0"/>
          <wp:wrapNone/>
          <wp:docPr id="1" name="Picture 1" descr="letterhead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1812" cy="1083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10E2C" w:rsidRDefault="00210E2C" w:rsidP="00210E2C">
    <w:pPr>
      <w:pStyle w:val="Header"/>
      <w:jc w:val="right"/>
    </w:pPr>
  </w:p>
  <w:p w:rsidR="00210E2C" w:rsidRDefault="00210E2C" w:rsidP="00210E2C">
    <w:pPr>
      <w:pStyle w:val="Header"/>
      <w:jc w:val="right"/>
    </w:pPr>
  </w:p>
  <w:p w:rsidR="00210E2C" w:rsidRDefault="00210E2C" w:rsidP="00210E2C">
    <w:pPr>
      <w:pStyle w:val="Header"/>
      <w:jc w:val="right"/>
    </w:pPr>
  </w:p>
  <w:p w:rsidR="00210E2C" w:rsidRDefault="00210E2C" w:rsidP="00210E2C">
    <w:pPr>
      <w:pStyle w:val="Header"/>
      <w:jc w:val="right"/>
    </w:pPr>
  </w:p>
  <w:p w:rsidR="00210E2C" w:rsidRDefault="00210E2C" w:rsidP="00210E2C">
    <w:pPr>
      <w:pStyle w:val="Header"/>
      <w:jc w:val="right"/>
    </w:pPr>
  </w:p>
  <w:p w:rsidR="00A91F51" w:rsidRDefault="00A91F51" w:rsidP="00210E2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85F8E"/>
    <w:multiLevelType w:val="hybridMultilevel"/>
    <w:tmpl w:val="4C54AB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6C775A7B"/>
    <w:multiLevelType w:val="hybridMultilevel"/>
    <w:tmpl w:val="DF488D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1F"/>
    <w:rsid w:val="000B60AB"/>
    <w:rsid w:val="001A3339"/>
    <w:rsid w:val="00210E2C"/>
    <w:rsid w:val="0025120C"/>
    <w:rsid w:val="0026504D"/>
    <w:rsid w:val="00285CD7"/>
    <w:rsid w:val="002F1941"/>
    <w:rsid w:val="003C061F"/>
    <w:rsid w:val="005927A2"/>
    <w:rsid w:val="005A593E"/>
    <w:rsid w:val="006E0E1A"/>
    <w:rsid w:val="00704998"/>
    <w:rsid w:val="008A5E1E"/>
    <w:rsid w:val="008E1153"/>
    <w:rsid w:val="008E1F70"/>
    <w:rsid w:val="009405A7"/>
    <w:rsid w:val="00A91F51"/>
    <w:rsid w:val="00B30B96"/>
    <w:rsid w:val="00B74D90"/>
    <w:rsid w:val="00C43081"/>
    <w:rsid w:val="00C71E1A"/>
    <w:rsid w:val="00CF022E"/>
    <w:rsid w:val="00DE09AA"/>
    <w:rsid w:val="00E245B8"/>
    <w:rsid w:val="00E57411"/>
    <w:rsid w:val="00E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D676237"/>
  <w15:chartTrackingRefBased/>
  <w15:docId w15:val="{8D0878E8-4389-4FB8-B7DF-72BC54BB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1F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1F5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acciolo\Desktop\EFC%20100th%20Anniversary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EFC 100th Anniversary Letterhead.dotx</Template>
  <TotalTime>15</TotalTime>
  <Pages>1</Pages>
  <Words>70</Words>
  <Characters>907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Elsmere Fire Company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Facciolo</dc:creator>
  <cp:keywords/>
  <dc:description/>
  <cp:lastModifiedBy>Mark Facciolo</cp:lastModifiedBy>
  <cp:revision>3</cp:revision>
  <cp:lastPrinted>2020-08-25T23:53:00Z</cp:lastPrinted>
  <dcterms:created xsi:type="dcterms:W3CDTF">2023-03-13T18:54:00Z</dcterms:created>
  <dcterms:modified xsi:type="dcterms:W3CDTF">2023-03-20T21:29:00Z</dcterms:modified>
</cp:coreProperties>
</file>